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89" w:rsidRDefault="00403089" w:rsidP="006F3537">
      <w:pPr>
        <w:pStyle w:val="NormalWeb"/>
        <w:spacing w:before="0" w:beforeAutospacing="0" w:after="0" w:afterAutospacing="0"/>
        <w:rPr>
          <w:rFonts w:ascii="Arial" w:hAnsi="Arial" w:cs="Arial"/>
          <w:color w:val="3E474C"/>
          <w:sz w:val="25"/>
          <w:szCs w:val="25"/>
          <w:lang w:val="ru-RU"/>
        </w:rPr>
      </w:pPr>
    </w:p>
    <w:p w:rsidR="00403089" w:rsidRDefault="00403089" w:rsidP="006F3537">
      <w:pPr>
        <w:pStyle w:val="NormalWeb"/>
        <w:spacing w:before="0" w:beforeAutospacing="0" w:after="0" w:afterAutospacing="0"/>
        <w:rPr>
          <w:rFonts w:ascii="Arial" w:hAnsi="Arial" w:cs="Arial"/>
          <w:color w:val="3E474C"/>
          <w:sz w:val="25"/>
          <w:szCs w:val="25"/>
          <w:lang w:val="ru-RU"/>
        </w:rPr>
      </w:pPr>
    </w:p>
    <w:p w:rsidR="00403089" w:rsidRDefault="00403089" w:rsidP="006F3537">
      <w:pPr>
        <w:pStyle w:val="NormalWeb"/>
        <w:spacing w:before="0" w:beforeAutospacing="0" w:after="0" w:afterAutospacing="0"/>
        <w:rPr>
          <w:rFonts w:ascii="Arial" w:hAnsi="Arial" w:cs="Arial"/>
          <w:color w:val="3E474C"/>
          <w:sz w:val="25"/>
          <w:szCs w:val="25"/>
          <w:lang w:val="ru-RU"/>
        </w:rPr>
      </w:pPr>
      <w:r w:rsidRPr="00C20B05">
        <w:rPr>
          <w:rFonts w:ascii="Arial" w:hAnsi="Arial" w:cs="Arial"/>
          <w:noProof/>
          <w:color w:val="3E474C"/>
          <w:sz w:val="25"/>
          <w:szCs w:val="25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92.75pt;height:195pt;visibility:visible">
            <v:imagedata r:id="rId4" o:title=""/>
          </v:shape>
        </w:pict>
      </w:r>
    </w:p>
    <w:p w:rsidR="00403089" w:rsidRPr="006A017F" w:rsidRDefault="00403089" w:rsidP="006A0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F3537">
        <w:rPr>
          <w:color w:val="3E474C"/>
          <w:sz w:val="25"/>
          <w:szCs w:val="25"/>
          <w:lang w:val="ru-RU"/>
        </w:rPr>
        <w:br/>
      </w:r>
      <w:r w:rsidRPr="006A017F">
        <w:rPr>
          <w:rFonts w:ascii="Times New Roman" w:hAnsi="Times New Roman" w:cs="Times New Roman"/>
          <w:sz w:val="24"/>
          <w:szCs w:val="24"/>
          <w:lang w:val="uk-UA"/>
        </w:rPr>
        <w:t>В Кремінському районі працює Всесвітня продовольча програма</w:t>
      </w:r>
    </w:p>
    <w:p w:rsidR="00403089" w:rsidRPr="006A017F" w:rsidRDefault="00403089" w:rsidP="006A0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017F">
        <w:rPr>
          <w:rFonts w:ascii="Times New Roman" w:hAnsi="Times New Roman" w:cs="Times New Roman"/>
          <w:sz w:val="24"/>
          <w:szCs w:val="24"/>
          <w:lang w:val="uk-UA"/>
        </w:rPr>
        <w:t>Вона розрахована на :</w:t>
      </w:r>
    </w:p>
    <w:p w:rsidR="00403089" w:rsidRPr="006A017F" w:rsidRDefault="00403089" w:rsidP="006A0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017F">
        <w:rPr>
          <w:rFonts w:ascii="Times New Roman" w:hAnsi="Times New Roman" w:cs="Times New Roman"/>
          <w:sz w:val="24"/>
          <w:szCs w:val="24"/>
          <w:lang w:val="uk-UA"/>
        </w:rPr>
        <w:t>-         Інвалідів 1 та 2 групи з доходами менше прожиткового мінімуму</w:t>
      </w:r>
    </w:p>
    <w:p w:rsidR="00403089" w:rsidRPr="006A017F" w:rsidRDefault="00403089" w:rsidP="006A0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017F">
        <w:rPr>
          <w:rFonts w:ascii="Times New Roman" w:hAnsi="Times New Roman" w:cs="Times New Roman"/>
          <w:sz w:val="24"/>
          <w:szCs w:val="24"/>
          <w:lang w:val="uk-UA"/>
        </w:rPr>
        <w:t>-         Матерів-одиначок з 2 і більше дітьми з доходами менше прожиткового мінімуму</w:t>
      </w:r>
    </w:p>
    <w:p w:rsidR="00403089" w:rsidRPr="006A017F" w:rsidRDefault="00403089" w:rsidP="006A0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017F">
        <w:rPr>
          <w:rFonts w:ascii="Times New Roman" w:hAnsi="Times New Roman" w:cs="Times New Roman"/>
          <w:sz w:val="24"/>
          <w:szCs w:val="24"/>
          <w:lang w:val="uk-UA"/>
        </w:rPr>
        <w:t>-         літніх людей/сімей з одним годувальником з доходами менше прожиткового мінімуму</w:t>
      </w:r>
    </w:p>
    <w:p w:rsidR="00403089" w:rsidRPr="006A017F" w:rsidRDefault="00403089" w:rsidP="006A0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017F">
        <w:rPr>
          <w:rFonts w:ascii="Times New Roman" w:hAnsi="Times New Roman" w:cs="Times New Roman"/>
          <w:sz w:val="24"/>
          <w:szCs w:val="24"/>
          <w:lang w:val="uk-UA"/>
        </w:rPr>
        <w:t>-         людей з важкими хронічними захворюваннями (туберкульоз, онкологія, ВІЛ/СНІД т.п.)</w:t>
      </w:r>
    </w:p>
    <w:p w:rsidR="00403089" w:rsidRPr="006A017F" w:rsidRDefault="00403089" w:rsidP="006A0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017F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403089" w:rsidRPr="006A017F" w:rsidRDefault="00403089" w:rsidP="006A0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017F">
        <w:rPr>
          <w:rFonts w:ascii="Times New Roman" w:hAnsi="Times New Roman" w:cs="Times New Roman"/>
          <w:sz w:val="24"/>
          <w:szCs w:val="24"/>
          <w:lang w:val="uk-UA"/>
        </w:rPr>
        <w:t>-          сімей, що виховують дітей-інвалідів</w:t>
      </w:r>
    </w:p>
    <w:p w:rsidR="00403089" w:rsidRDefault="00403089" w:rsidP="006A017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03089" w:rsidRPr="006A017F" w:rsidRDefault="00403089" w:rsidP="006A0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017F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>За роз’</w:t>
      </w:r>
      <w:r w:rsidRPr="006A017F">
        <w:rPr>
          <w:rFonts w:ascii="Times New Roman" w:hAnsi="Times New Roman" w:cs="Times New Roman"/>
          <w:sz w:val="24"/>
          <w:szCs w:val="24"/>
          <w:lang w:val="uk-UA"/>
        </w:rPr>
        <w:t xml:space="preserve">ясненнями та допомогою в отриманні ваучерів від Програми слід звертатися до офісу за адресою: </w:t>
      </w:r>
    </w:p>
    <w:p w:rsidR="00403089" w:rsidRPr="006A017F" w:rsidRDefault="00403089" w:rsidP="006A0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017F">
        <w:rPr>
          <w:rFonts w:ascii="Times New Roman" w:hAnsi="Times New Roman" w:cs="Times New Roman"/>
          <w:sz w:val="24"/>
          <w:szCs w:val="24"/>
          <w:lang w:val="uk-UA"/>
        </w:rPr>
        <w:t>м. Кремінна, пл. Красна, 20 каб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A017F"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</w:p>
    <w:p w:rsidR="00403089" w:rsidRPr="006A017F" w:rsidRDefault="00403089" w:rsidP="006A0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017F">
        <w:rPr>
          <w:rFonts w:ascii="Times New Roman" w:hAnsi="Times New Roman" w:cs="Times New Roman"/>
          <w:sz w:val="24"/>
          <w:szCs w:val="24"/>
          <w:lang w:val="uk-UA"/>
        </w:rPr>
        <w:t xml:space="preserve">або за телефонами: </w:t>
      </w:r>
    </w:p>
    <w:p w:rsidR="00403089" w:rsidRPr="006A017F" w:rsidRDefault="00403089" w:rsidP="006A0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017F">
        <w:rPr>
          <w:rFonts w:ascii="Times New Roman" w:hAnsi="Times New Roman" w:cs="Times New Roman"/>
          <w:sz w:val="24"/>
          <w:szCs w:val="24"/>
          <w:lang w:val="uk-UA"/>
        </w:rPr>
        <w:t xml:space="preserve">               + 380997268116 та +380997268117</w:t>
      </w:r>
    </w:p>
    <w:p w:rsidR="00403089" w:rsidRPr="006A017F" w:rsidRDefault="00403089" w:rsidP="006A017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03089" w:rsidRPr="006A017F" w:rsidSect="00401E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4DE"/>
    <w:rsid w:val="003E5D34"/>
    <w:rsid w:val="00401E41"/>
    <w:rsid w:val="00403089"/>
    <w:rsid w:val="006A017F"/>
    <w:rsid w:val="006F3537"/>
    <w:rsid w:val="00C20B05"/>
    <w:rsid w:val="00C2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41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F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F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6F353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6F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3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102</Words>
  <Characters>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dc:description/>
  <cp:lastModifiedBy>USER</cp:lastModifiedBy>
  <cp:revision>2</cp:revision>
  <dcterms:created xsi:type="dcterms:W3CDTF">2017-06-29T12:35:00Z</dcterms:created>
  <dcterms:modified xsi:type="dcterms:W3CDTF">2017-06-29T12:35:00Z</dcterms:modified>
</cp:coreProperties>
</file>